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21A4" w14:textId="25C0D67E" w:rsidR="00F35B85" w:rsidRDefault="00362058" w:rsidP="00F35B85">
      <w:pPr>
        <w:pStyle w:val="Heading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27D905" wp14:editId="720A06B1">
                <wp:simplePos x="0" y="0"/>
                <wp:positionH relativeFrom="margin">
                  <wp:posOffset>-91440</wp:posOffset>
                </wp:positionH>
                <wp:positionV relativeFrom="paragraph">
                  <wp:posOffset>7620</wp:posOffset>
                </wp:positionV>
                <wp:extent cx="3299460" cy="1234440"/>
                <wp:effectExtent l="0" t="0" r="0" b="3810"/>
                <wp:wrapNone/>
                <wp:docPr id="1618648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5E639" w14:textId="168DB2EF" w:rsidR="00595334" w:rsidRPr="000A65A4" w:rsidRDefault="00002F61" w:rsidP="00595334">
                            <w:pPr>
                              <w:pStyle w:val="Heading2"/>
                              <w:rPr>
                                <w:rFonts w:ascii="Lato" w:hAnsi="Lato"/>
                                <w:b/>
                                <w:bCs/>
                                <w:color w:val="005978"/>
                                <w:sz w:val="22"/>
                                <w:szCs w:val="22"/>
                              </w:rPr>
                            </w:pPr>
                            <w:r w:rsidRPr="000A65A4">
                              <w:rPr>
                                <w:rFonts w:ascii="Lato" w:hAnsi="Lato"/>
                                <w:b/>
                                <w:bCs/>
                                <w:color w:val="005978"/>
                                <w:sz w:val="22"/>
                                <w:szCs w:val="22"/>
                              </w:rPr>
                              <w:t xml:space="preserve">VICTIM RESEARCH </w:t>
                            </w:r>
                            <w:r w:rsidR="00595334" w:rsidRPr="000A65A4">
                              <w:rPr>
                                <w:rFonts w:ascii="Lato" w:hAnsi="Lato"/>
                                <w:b/>
                                <w:bCs/>
                                <w:color w:val="005978"/>
                                <w:sz w:val="22"/>
                                <w:szCs w:val="22"/>
                              </w:rPr>
                              <w:t>INSTRUMENT COLLECTION</w:t>
                            </w:r>
                            <w:r w:rsidR="00595334" w:rsidRPr="000A65A4">
                              <w:rPr>
                                <w:rFonts w:ascii="Lato" w:hAnsi="Lato"/>
                                <w:b/>
                                <w:bCs/>
                                <w:color w:val="005978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BC6271" w14:textId="77777777" w:rsidR="00362058" w:rsidRDefault="00362058" w:rsidP="00362058">
                            <w:pPr>
                              <w:pStyle w:val="ListParagraph"/>
                            </w:pPr>
                          </w:p>
                          <w:p w14:paraId="16DC024E" w14:textId="130CD7B8" w:rsidR="00D81CEA" w:rsidRDefault="00D81CEA" w:rsidP="00C44F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Survey</w:t>
                            </w:r>
                          </w:p>
                          <w:p w14:paraId="522C704D" w14:textId="21280421" w:rsidR="00D81CEA" w:rsidRDefault="00D81CEA" w:rsidP="00C44F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Interview protocol</w:t>
                            </w:r>
                          </w:p>
                          <w:p w14:paraId="21221C59" w14:textId="1759145B" w:rsidR="00D81CEA" w:rsidRDefault="00C44F8F" w:rsidP="00C44F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Focus group protocol</w:t>
                            </w:r>
                          </w:p>
                          <w:p w14:paraId="6583B964" w14:textId="3FE37EF0" w:rsidR="00C44F8F" w:rsidRDefault="00C44F8F" w:rsidP="00C44F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Logic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7D9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.6pt;width:259.8pt;height:97.2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" fillcolor="white [3201]" stroked="f" strokeweight=".5pt">
                <v:textbox>
                  <w:txbxContent>
                    <w:p w14:paraId="2DC5E639" w14:textId="168DB2EF" w:rsidR="00595334" w:rsidRPr="000A65A4" w:rsidRDefault="00002F61" w:rsidP="00595334">
                      <w:pPr>
                        <w:pStyle w:val="Heading2"/>
                        <w:rPr>
                          <w:rFonts w:ascii="Lato" w:hAnsi="Lato"/>
                          <w:b/>
                          <w:bCs/>
                          <w:color w:val="005978"/>
                          <w:sz w:val="22"/>
                          <w:szCs w:val="22"/>
                        </w:rPr>
                      </w:pPr>
                      <w:r w:rsidRPr="000A65A4">
                        <w:rPr>
                          <w:rFonts w:ascii="Lato" w:hAnsi="Lato"/>
                          <w:b/>
                          <w:bCs/>
                          <w:color w:val="005978"/>
                          <w:sz w:val="22"/>
                          <w:szCs w:val="22"/>
                        </w:rPr>
                        <w:t xml:space="preserve">VICTIM RESEARCH </w:t>
                      </w:r>
                      <w:r w:rsidR="00595334" w:rsidRPr="000A65A4">
                        <w:rPr>
                          <w:rFonts w:ascii="Lato" w:hAnsi="Lato"/>
                          <w:b/>
                          <w:bCs/>
                          <w:color w:val="005978"/>
                          <w:sz w:val="22"/>
                          <w:szCs w:val="22"/>
                        </w:rPr>
                        <w:t>INSTRUMENT COLLECTION</w:t>
                      </w:r>
                      <w:r w:rsidR="00595334" w:rsidRPr="000A65A4">
                        <w:rPr>
                          <w:rFonts w:ascii="Lato" w:hAnsi="Lato"/>
                          <w:b/>
                          <w:bCs/>
                          <w:color w:val="005978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BC6271" w14:textId="77777777" w:rsidR="00362058" w:rsidRDefault="00362058" w:rsidP="00362058">
                      <w:pPr>
                        <w:pStyle w:val="ListParagraph"/>
                      </w:pPr>
                    </w:p>
                    <w:p w14:paraId="16DC024E" w14:textId="130CD7B8" w:rsidR="00D81CEA" w:rsidRDefault="00D81CEA" w:rsidP="00C44F8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Survey</w:t>
                      </w:r>
                    </w:p>
                    <w:p w14:paraId="522C704D" w14:textId="21280421" w:rsidR="00D81CEA" w:rsidRDefault="00D81CEA" w:rsidP="00C44F8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Interview protocol</w:t>
                      </w:r>
                    </w:p>
                    <w:p w14:paraId="21221C59" w14:textId="1759145B" w:rsidR="00D81CEA" w:rsidRDefault="00C44F8F" w:rsidP="00C44F8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Focus group protocol</w:t>
                      </w:r>
                    </w:p>
                    <w:p w14:paraId="6583B964" w14:textId="3FE37EF0" w:rsidR="00C44F8F" w:rsidRDefault="00C44F8F" w:rsidP="00C44F8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Logic Model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B85" w:rsidRPr="00F35B85">
        <w:rPr>
          <w:rFonts w:ascii="Lato" w:hAnsi="Lato" w:cs="Times New Roman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24AD14A3" wp14:editId="5AB92CFD">
            <wp:simplePos x="0" y="0"/>
            <wp:positionH relativeFrom="column">
              <wp:posOffset>3566160</wp:posOffset>
            </wp:positionH>
            <wp:positionV relativeFrom="paragraph">
              <wp:posOffset>0</wp:posOffset>
            </wp:positionV>
            <wp:extent cx="2371725" cy="1095375"/>
            <wp:effectExtent l="0" t="0" r="9525" b="9525"/>
            <wp:wrapTight wrapText="bothSides">
              <wp:wrapPolygon edited="0">
                <wp:start x="10583" y="1878"/>
                <wp:lineTo x="8848" y="3005"/>
                <wp:lineTo x="0" y="10143"/>
                <wp:lineTo x="0" y="21037"/>
                <wp:lineTo x="2949" y="21412"/>
                <wp:lineTo x="3990" y="21412"/>
                <wp:lineTo x="21513" y="21037"/>
                <wp:lineTo x="21513" y="14650"/>
                <wp:lineTo x="19952" y="10518"/>
                <wp:lineTo x="19258" y="7513"/>
                <wp:lineTo x="14573" y="3005"/>
                <wp:lineTo x="12839" y="1878"/>
                <wp:lineTo x="10583" y="187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VR_logo_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78CE5" w14:textId="21DFE780" w:rsidR="00F35B85" w:rsidRDefault="00F35B85" w:rsidP="00F35B85"/>
    <w:p w14:paraId="05E266E3" w14:textId="77777777" w:rsidR="00362058" w:rsidRDefault="00362058" w:rsidP="00F35B85">
      <w:pPr>
        <w:jc w:val="center"/>
        <w:rPr>
          <w:sz w:val="24"/>
          <w:szCs w:val="24"/>
        </w:rPr>
      </w:pPr>
    </w:p>
    <w:p w14:paraId="5095AFEA" w14:textId="77777777" w:rsidR="00362058" w:rsidRDefault="00362058" w:rsidP="00F35B85">
      <w:pPr>
        <w:jc w:val="center"/>
        <w:rPr>
          <w:sz w:val="24"/>
          <w:szCs w:val="24"/>
        </w:rPr>
      </w:pPr>
    </w:p>
    <w:p w14:paraId="6F9DAFED" w14:textId="77777777" w:rsidR="00362058" w:rsidRDefault="00362058" w:rsidP="00F35B85">
      <w:pPr>
        <w:jc w:val="center"/>
        <w:rPr>
          <w:sz w:val="24"/>
          <w:szCs w:val="24"/>
        </w:rPr>
      </w:pPr>
    </w:p>
    <w:p w14:paraId="23D5EA62" w14:textId="198A7455" w:rsidR="00F35B85" w:rsidRPr="00F35B85" w:rsidRDefault="00F35B85" w:rsidP="00F35B85">
      <w:pPr>
        <w:jc w:val="center"/>
        <w:rPr>
          <w:sz w:val="24"/>
          <w:szCs w:val="24"/>
        </w:rPr>
      </w:pPr>
      <w:r w:rsidRPr="00F35B85">
        <w:rPr>
          <w:sz w:val="24"/>
          <w:szCs w:val="24"/>
        </w:rPr>
        <w:t>[TITLE OF INSTRUMENT]</w:t>
      </w:r>
    </w:p>
    <w:p w14:paraId="52B5F8B2" w14:textId="058B81A6" w:rsidR="002C69E6" w:rsidRDefault="00F35B85" w:rsidP="00F35B85">
      <w:pPr>
        <w:rPr>
          <w:rFonts w:cstheme="minorHAnsi"/>
        </w:rPr>
      </w:pPr>
      <w:r w:rsidRPr="002B576E">
        <w:rPr>
          <w:rFonts w:cstheme="minorHAnsi"/>
          <w:b/>
        </w:rPr>
        <w:t>Submitted by:</w:t>
      </w:r>
      <w:r w:rsidRPr="002B576E">
        <w:rPr>
          <w:rFonts w:ascii="Times New Roman" w:hAnsi="Times New Roman"/>
        </w:rPr>
        <w:t xml:space="preserve"> </w:t>
      </w:r>
      <w:r w:rsidRPr="002B576E">
        <w:rPr>
          <w:rFonts w:cstheme="minorHAnsi"/>
        </w:rPr>
        <w:t>[NAME]</w:t>
      </w:r>
      <w:r w:rsidRPr="002B576E">
        <w:rPr>
          <w:rFonts w:ascii="Times New Roman" w:hAnsi="Times New Roman"/>
        </w:rPr>
        <w:t xml:space="preserve"> </w:t>
      </w:r>
    </w:p>
    <w:p w14:paraId="765DFC21" w14:textId="77777777" w:rsidR="00226A86" w:rsidRPr="00226A86" w:rsidRDefault="00226A86" w:rsidP="00226A86">
      <w:pPr>
        <w:rPr>
          <w:rFonts w:cstheme="minorHAnsi"/>
        </w:rPr>
      </w:pPr>
      <w:r w:rsidRPr="00226A86">
        <w:rPr>
          <w:rFonts w:cstheme="minorHAnsi"/>
          <w:b/>
          <w:bCs/>
        </w:rPr>
        <w:t xml:space="preserve">Author(s) of Instrument:  </w:t>
      </w:r>
    </w:p>
    <w:p w14:paraId="6D7F1C08" w14:textId="77777777" w:rsidR="00226A86" w:rsidRPr="00226A86" w:rsidRDefault="00226A86" w:rsidP="00226A86">
      <w:pPr>
        <w:rPr>
          <w:rFonts w:cstheme="minorHAnsi"/>
        </w:rPr>
      </w:pPr>
    </w:p>
    <w:p w14:paraId="406363D4" w14:textId="44BC777D" w:rsidR="00226A86" w:rsidRPr="00226A86" w:rsidRDefault="00226A86" w:rsidP="00226A86">
      <w:pPr>
        <w:rPr>
          <w:rFonts w:cstheme="minorHAnsi"/>
        </w:rPr>
      </w:pPr>
      <w:r w:rsidRPr="00226A86">
        <w:rPr>
          <w:rFonts w:cstheme="minorHAnsi"/>
          <w:b/>
          <w:bCs/>
        </w:rPr>
        <w:t xml:space="preserve">Key References: </w:t>
      </w:r>
      <w:r w:rsidRPr="00226A86">
        <w:rPr>
          <w:rFonts w:cstheme="minorHAnsi"/>
        </w:rPr>
        <w:t>[</w:t>
      </w:r>
      <w:r w:rsidRPr="00226A86">
        <w:rPr>
          <w:rFonts w:cstheme="minorHAnsi"/>
        </w:rPr>
        <w:t>Publications related to this instrument</w:t>
      </w:r>
      <w:r w:rsidR="00DC5410">
        <w:rPr>
          <w:rFonts w:cstheme="minorHAnsi"/>
        </w:rPr>
        <w:t>, if applicable</w:t>
      </w:r>
      <w:r w:rsidRPr="00226A86">
        <w:rPr>
          <w:rFonts w:cstheme="minorHAnsi"/>
        </w:rPr>
        <w:t>]</w:t>
      </w:r>
    </w:p>
    <w:p w14:paraId="664FB4B6" w14:textId="5F06705C" w:rsidR="00226A86" w:rsidRPr="00226A86" w:rsidRDefault="00226A86" w:rsidP="00226A86">
      <w:pPr>
        <w:rPr>
          <w:rFonts w:cstheme="minorHAnsi"/>
        </w:rPr>
      </w:pPr>
      <w:r w:rsidRPr="00226A86">
        <w:rPr>
          <w:rFonts w:cstheme="minorHAnsi"/>
        </w:rPr>
        <w:t xml:space="preserve"> </w:t>
      </w:r>
    </w:p>
    <w:p w14:paraId="6666D935" w14:textId="7F6921CF" w:rsidR="00226A86" w:rsidRPr="001B446C" w:rsidRDefault="00226A86" w:rsidP="00226A86">
      <w:pPr>
        <w:rPr>
          <w:rFonts w:cstheme="minorHAnsi"/>
        </w:rPr>
      </w:pPr>
      <w:r w:rsidRPr="00226A86">
        <w:rPr>
          <w:rFonts w:cstheme="minorHAnsi"/>
          <w:b/>
          <w:bCs/>
        </w:rPr>
        <w:t xml:space="preserve">Primary Use/Purpose: </w:t>
      </w:r>
    </w:p>
    <w:p w14:paraId="4741E186" w14:textId="77777777" w:rsidR="00226A86" w:rsidRPr="001B446C" w:rsidRDefault="00226A86" w:rsidP="00226A86">
      <w:pPr>
        <w:rPr>
          <w:rFonts w:cstheme="minorHAnsi"/>
        </w:rPr>
      </w:pPr>
    </w:p>
    <w:p w14:paraId="4575AD2B" w14:textId="107F68A5" w:rsidR="00226A86" w:rsidRPr="00226A86" w:rsidRDefault="00226A86" w:rsidP="00226A86">
      <w:pPr>
        <w:rPr>
          <w:rFonts w:cstheme="minorHAnsi"/>
          <w:b/>
          <w:bCs/>
        </w:rPr>
      </w:pPr>
      <w:r w:rsidRPr="00226A86">
        <w:rPr>
          <w:rFonts w:cstheme="minorHAnsi"/>
          <w:b/>
          <w:bCs/>
        </w:rPr>
        <w:t xml:space="preserve">Suggestions or Comments for Users:  </w:t>
      </w:r>
      <w:r w:rsidR="001B446C">
        <w:rPr>
          <w:rFonts w:cstheme="minorHAnsi"/>
          <w:b/>
          <w:bCs/>
        </w:rPr>
        <w:t>[</w:t>
      </w:r>
      <w:r w:rsidRPr="001B446C">
        <w:rPr>
          <w:rFonts w:cstheme="minorHAnsi"/>
        </w:rPr>
        <w:t>What lessons did you learn that you want to share?</w:t>
      </w:r>
      <w:r w:rsidR="001B446C" w:rsidRPr="001B446C">
        <w:rPr>
          <w:rFonts w:cstheme="minorHAnsi"/>
        </w:rPr>
        <w:t xml:space="preserve"> Would you change this if you were to reuse it?]</w:t>
      </w:r>
    </w:p>
    <w:p w14:paraId="4E811C24" w14:textId="77777777" w:rsidR="00226A86" w:rsidRPr="00226A86" w:rsidRDefault="00226A86" w:rsidP="00226A86">
      <w:pPr>
        <w:rPr>
          <w:rFonts w:cstheme="minorHAnsi"/>
          <w:b/>
          <w:bCs/>
        </w:rPr>
      </w:pPr>
    </w:p>
    <w:p w14:paraId="4A2182E5" w14:textId="77777777" w:rsidR="00226A86" w:rsidRPr="00226A86" w:rsidRDefault="00226A86" w:rsidP="00226A86">
      <w:pPr>
        <w:rPr>
          <w:rFonts w:cstheme="minorHAnsi"/>
          <w:b/>
          <w:bCs/>
        </w:rPr>
      </w:pPr>
    </w:p>
    <w:p w14:paraId="6A5A5B65" w14:textId="77777777" w:rsidR="00226A86" w:rsidRPr="00226A86" w:rsidRDefault="00226A86" w:rsidP="00226A86">
      <w:pPr>
        <w:rPr>
          <w:rFonts w:cstheme="minorHAnsi"/>
          <w:b/>
          <w:bCs/>
        </w:rPr>
      </w:pPr>
      <w:r w:rsidRPr="00226A86">
        <w:rPr>
          <w:rFonts w:cstheme="minorHAnsi"/>
          <w:b/>
          <w:bCs/>
        </w:rPr>
        <w:t xml:space="preserve">OPTIONAL INFORMATION </w:t>
      </w:r>
    </w:p>
    <w:p w14:paraId="27712B14" w14:textId="50684B81" w:rsidR="00226A86" w:rsidRPr="006B70DE" w:rsidRDefault="00226A86" w:rsidP="00226A86">
      <w:pPr>
        <w:rPr>
          <w:rFonts w:cstheme="minorHAnsi"/>
        </w:rPr>
      </w:pPr>
      <w:r w:rsidRPr="00226A86">
        <w:rPr>
          <w:rFonts w:cstheme="minorHAnsi"/>
          <w:b/>
          <w:bCs/>
        </w:rPr>
        <w:t xml:space="preserve">Background and Development: </w:t>
      </w:r>
      <w:r w:rsidR="00AE309C" w:rsidRPr="00AE309C">
        <w:rPr>
          <w:rFonts w:cstheme="minorHAnsi"/>
        </w:rPr>
        <w:t>[How was this created?]</w:t>
      </w:r>
    </w:p>
    <w:p w14:paraId="3B8E72A3" w14:textId="77777777" w:rsidR="00226A86" w:rsidRPr="006B70DE" w:rsidRDefault="00226A86" w:rsidP="00226A86">
      <w:pPr>
        <w:rPr>
          <w:rFonts w:cstheme="minorHAnsi"/>
        </w:rPr>
      </w:pPr>
    </w:p>
    <w:p w14:paraId="786D970D" w14:textId="77777777" w:rsidR="00226A86" w:rsidRPr="00226A86" w:rsidRDefault="00226A86" w:rsidP="00226A86">
      <w:pPr>
        <w:rPr>
          <w:rFonts w:cstheme="minorHAnsi"/>
          <w:b/>
          <w:bCs/>
        </w:rPr>
      </w:pPr>
    </w:p>
    <w:p w14:paraId="1F48CD54" w14:textId="4E0669A0" w:rsidR="00226A86" w:rsidRPr="006B70DE" w:rsidRDefault="00226A86" w:rsidP="00226A86">
      <w:pPr>
        <w:rPr>
          <w:rFonts w:cstheme="minorHAnsi"/>
        </w:rPr>
      </w:pPr>
      <w:r w:rsidRPr="00226A86">
        <w:rPr>
          <w:rFonts w:cstheme="minorHAnsi"/>
          <w:b/>
          <w:bCs/>
        </w:rPr>
        <w:t xml:space="preserve">Psychometrics (if applicable): </w:t>
      </w:r>
      <w:r w:rsidR="00A53790" w:rsidRPr="00A53790">
        <w:rPr>
          <w:rFonts w:cstheme="minorHAnsi"/>
        </w:rPr>
        <w:t>[</w:t>
      </w:r>
      <w:r w:rsidRPr="00A53790">
        <w:rPr>
          <w:rFonts w:cstheme="minorHAnsi"/>
        </w:rPr>
        <w:t>Any testing of this instrument</w:t>
      </w:r>
      <w:r w:rsidR="00A53790" w:rsidRPr="00A53790">
        <w:rPr>
          <w:rFonts w:cstheme="minorHAnsi"/>
        </w:rPr>
        <w:t>?]</w:t>
      </w:r>
    </w:p>
    <w:p w14:paraId="78A8C5B3" w14:textId="77777777" w:rsidR="00226A86" w:rsidRPr="006B70DE" w:rsidRDefault="00226A86" w:rsidP="00226A86">
      <w:pPr>
        <w:rPr>
          <w:rFonts w:cstheme="minorHAnsi"/>
        </w:rPr>
      </w:pPr>
    </w:p>
    <w:p w14:paraId="7DB5517F" w14:textId="0BAC0752" w:rsidR="00226A86" w:rsidRPr="006B70DE" w:rsidRDefault="00226A86" w:rsidP="00226A86">
      <w:pPr>
        <w:rPr>
          <w:rFonts w:cstheme="minorHAnsi"/>
        </w:rPr>
      </w:pPr>
    </w:p>
    <w:p w14:paraId="11BCCB52" w14:textId="241E3E17" w:rsidR="00226A86" w:rsidRDefault="00226A86" w:rsidP="00F13A97">
      <w:pPr>
        <w:rPr>
          <w:rFonts w:cstheme="minorHAnsi"/>
          <w:b/>
          <w:bCs/>
        </w:rPr>
      </w:pPr>
      <w:r w:rsidRPr="00226A86">
        <w:rPr>
          <w:rFonts w:cstheme="minorHAnsi"/>
          <w:b/>
          <w:bCs/>
        </w:rPr>
        <w:t>Link to Instrument</w:t>
      </w:r>
      <w:r w:rsidR="00F13A97">
        <w:rPr>
          <w:rFonts w:cstheme="minorHAnsi"/>
          <w:b/>
          <w:bCs/>
        </w:rPr>
        <w:t>, unless a copy is attached:</w:t>
      </w:r>
      <w:r w:rsidRPr="00226A86">
        <w:rPr>
          <w:rFonts w:cstheme="minorHAnsi"/>
          <w:b/>
          <w:bCs/>
        </w:rPr>
        <w:t xml:space="preserve"> </w:t>
      </w:r>
    </w:p>
    <w:p w14:paraId="6E9F39AE" w14:textId="77777777" w:rsidR="00226A86" w:rsidRDefault="00226A86" w:rsidP="006A046A">
      <w:pPr>
        <w:jc w:val="center"/>
        <w:rPr>
          <w:rFonts w:cstheme="minorHAnsi"/>
          <w:b/>
          <w:bCs/>
        </w:rPr>
      </w:pPr>
    </w:p>
    <w:p w14:paraId="6043C460" w14:textId="77777777" w:rsidR="00531316" w:rsidRDefault="00531316" w:rsidP="00531316">
      <w:pPr>
        <w:rPr>
          <w:rFonts w:cstheme="minorHAnsi"/>
          <w:i/>
          <w:iCs/>
        </w:rPr>
      </w:pPr>
      <w:r w:rsidRPr="005B158C">
        <w:rPr>
          <w:rFonts w:cstheme="minorHAnsi"/>
          <w:i/>
          <w:iCs/>
        </w:rPr>
        <w:t xml:space="preserve">By submitting this instrument, you certify that you have permission to publicly share the instrument. </w:t>
      </w:r>
    </w:p>
    <w:p w14:paraId="54DDDBE9" w14:textId="2786D933" w:rsidR="00D93AC7" w:rsidRPr="00752B77" w:rsidRDefault="00D93AC7" w:rsidP="006A046A">
      <w:pPr>
        <w:jc w:val="center"/>
        <w:rPr>
          <w:b/>
          <w:bCs/>
          <w:i/>
          <w:iCs/>
        </w:rPr>
      </w:pPr>
      <w:r w:rsidRPr="00752B77">
        <w:rPr>
          <w:rFonts w:cstheme="minorHAnsi"/>
          <w:b/>
          <w:bCs/>
          <w:i/>
          <w:iCs/>
        </w:rPr>
        <w:t xml:space="preserve">Submit completed form, with instrument or link, to </w:t>
      </w:r>
      <w:r w:rsidR="006A046A" w:rsidRPr="00752B77">
        <w:rPr>
          <w:rFonts w:cstheme="minorHAnsi"/>
          <w:b/>
          <w:bCs/>
          <w:i/>
          <w:iCs/>
        </w:rPr>
        <w:t>ASK@victimresearch.org.</w:t>
      </w:r>
    </w:p>
    <w:sectPr w:rsidR="00D93AC7" w:rsidRPr="00752B7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DFEB" w14:textId="77777777" w:rsidR="00005D93" w:rsidRDefault="00005D93" w:rsidP="008A60AD">
      <w:pPr>
        <w:spacing w:after="0" w:line="240" w:lineRule="auto"/>
      </w:pPr>
      <w:r>
        <w:separator/>
      </w:r>
    </w:p>
  </w:endnote>
  <w:endnote w:type="continuationSeparator" w:id="0">
    <w:p w14:paraId="130CFA7C" w14:textId="77777777" w:rsidR="00005D93" w:rsidRDefault="00005D93" w:rsidP="008A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15D61" w14:textId="77777777" w:rsidR="00005D93" w:rsidRDefault="00005D93" w:rsidP="008A60AD">
      <w:pPr>
        <w:spacing w:after="0" w:line="240" w:lineRule="auto"/>
      </w:pPr>
      <w:r>
        <w:separator/>
      </w:r>
    </w:p>
  </w:footnote>
  <w:footnote w:type="continuationSeparator" w:id="0">
    <w:p w14:paraId="7E4D2F47" w14:textId="77777777" w:rsidR="00005D93" w:rsidRDefault="00005D93" w:rsidP="008A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9EA9" w14:textId="77777777" w:rsidR="008A60AD" w:rsidRDefault="001B131F" w:rsidP="008A60AD">
    <w:pPr>
      <w:pStyle w:val="Header"/>
      <w:tabs>
        <w:tab w:val="clear" w:pos="4680"/>
        <w:tab w:val="clear" w:pos="9360"/>
        <w:tab w:val="left" w:pos="8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8DC07D8" wp14:editId="5C25D211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64780" cy="10046076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VR-Tip-Sheet-Text-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6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0AD">
      <w:tab/>
    </w:r>
  </w:p>
  <w:p w14:paraId="51367A22" w14:textId="77777777" w:rsidR="008A60AD" w:rsidRDefault="008A60AD" w:rsidP="008A60AD">
    <w:pPr>
      <w:pStyle w:val="Header"/>
      <w:tabs>
        <w:tab w:val="clear" w:pos="4680"/>
        <w:tab w:val="clear" w:pos="9360"/>
        <w:tab w:val="left" w:pos="53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C6A6E"/>
    <w:multiLevelType w:val="hybridMultilevel"/>
    <w:tmpl w:val="BB181DB0"/>
    <w:lvl w:ilvl="0" w:tplc="49A6F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5026"/>
    <w:multiLevelType w:val="hybridMultilevel"/>
    <w:tmpl w:val="52D2DAA2"/>
    <w:lvl w:ilvl="0" w:tplc="352E9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B2412"/>
    <w:multiLevelType w:val="hybridMultilevel"/>
    <w:tmpl w:val="E43EA19E"/>
    <w:lvl w:ilvl="0" w:tplc="40788C74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D5896"/>
    <w:multiLevelType w:val="hybridMultilevel"/>
    <w:tmpl w:val="3F785E2A"/>
    <w:lvl w:ilvl="0" w:tplc="FB84A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4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9789">
    <w:abstractNumId w:val="0"/>
  </w:num>
  <w:num w:numId="2" w16cid:durableId="1847592277">
    <w:abstractNumId w:val="3"/>
  </w:num>
  <w:num w:numId="3" w16cid:durableId="278487641">
    <w:abstractNumId w:val="1"/>
  </w:num>
  <w:num w:numId="4" w16cid:durableId="163501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8C"/>
    <w:rsid w:val="00002F61"/>
    <w:rsid w:val="00005D93"/>
    <w:rsid w:val="00021EB8"/>
    <w:rsid w:val="000435E2"/>
    <w:rsid w:val="00050C25"/>
    <w:rsid w:val="000A65A4"/>
    <w:rsid w:val="001B131F"/>
    <w:rsid w:val="001B446C"/>
    <w:rsid w:val="00226A86"/>
    <w:rsid w:val="00245F50"/>
    <w:rsid w:val="002523EC"/>
    <w:rsid w:val="00267DB5"/>
    <w:rsid w:val="002C69E6"/>
    <w:rsid w:val="00362058"/>
    <w:rsid w:val="003A3399"/>
    <w:rsid w:val="004A6BE9"/>
    <w:rsid w:val="00531316"/>
    <w:rsid w:val="00537F61"/>
    <w:rsid w:val="00595334"/>
    <w:rsid w:val="005B158C"/>
    <w:rsid w:val="00661C26"/>
    <w:rsid w:val="006A046A"/>
    <w:rsid w:val="006B70DE"/>
    <w:rsid w:val="00722E03"/>
    <w:rsid w:val="00726C02"/>
    <w:rsid w:val="00752B77"/>
    <w:rsid w:val="007E285D"/>
    <w:rsid w:val="007F7C2B"/>
    <w:rsid w:val="00801677"/>
    <w:rsid w:val="008042F4"/>
    <w:rsid w:val="008A60AD"/>
    <w:rsid w:val="0091494E"/>
    <w:rsid w:val="00933593"/>
    <w:rsid w:val="0094158C"/>
    <w:rsid w:val="009A1BAB"/>
    <w:rsid w:val="00A53790"/>
    <w:rsid w:val="00AC623B"/>
    <w:rsid w:val="00AE309C"/>
    <w:rsid w:val="00C44F8F"/>
    <w:rsid w:val="00C92A9C"/>
    <w:rsid w:val="00CA27CB"/>
    <w:rsid w:val="00D81CEA"/>
    <w:rsid w:val="00D93AC7"/>
    <w:rsid w:val="00D94B11"/>
    <w:rsid w:val="00DC5410"/>
    <w:rsid w:val="00E91474"/>
    <w:rsid w:val="00F13A97"/>
    <w:rsid w:val="00F35B85"/>
    <w:rsid w:val="00F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CCB55D"/>
  <w15:docId w15:val="{F876FD1D-CEA1-43FF-935E-85227CC4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0AD"/>
  </w:style>
  <w:style w:type="paragraph" w:styleId="Footer">
    <w:name w:val="footer"/>
    <w:basedOn w:val="Normal"/>
    <w:link w:val="FooterChar"/>
    <w:uiPriority w:val="99"/>
    <w:unhideWhenUsed/>
    <w:rsid w:val="008A6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0AD"/>
  </w:style>
  <w:style w:type="paragraph" w:styleId="BalloonText">
    <w:name w:val="Balloon Text"/>
    <w:basedOn w:val="Normal"/>
    <w:link w:val="BalloonTextChar"/>
    <w:uiPriority w:val="99"/>
    <w:semiHidden/>
    <w:unhideWhenUsed/>
    <w:rsid w:val="008A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35B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wley\JIRN\Projects%20-%20Funded%20Projects\OVC%20FY23%20National%20Resource%20Centers%20for%20Victim%20Research\Branding%20and%20Style\CVR%20Template%20Version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629DC59A8924585DA037F323EC507" ma:contentTypeVersion="19" ma:contentTypeDescription="Create a new document." ma:contentTypeScope="" ma:versionID="b26530d510ad69e438fd89c0b0b0e6b9">
  <xsd:schema xmlns:xsd="http://www.w3.org/2001/XMLSchema" xmlns:xs="http://www.w3.org/2001/XMLSchema" xmlns:p="http://schemas.microsoft.com/office/2006/metadata/properties" xmlns:ns2="1d757217-0d0f-4426-b3d2-a73252c92449" xmlns:ns3="cb1f5694-a390-4e1b-9390-aaca4cdbaaa8" targetNamespace="http://schemas.microsoft.com/office/2006/metadata/properties" ma:root="true" ma:fieldsID="60a205b63806d438dd646701884ccabe" ns2:_="" ns3:_="">
    <xsd:import namespace="1d757217-0d0f-4426-b3d2-a73252c92449"/>
    <xsd:import namespace="cb1f5694-a390-4e1b-9390-aaca4cdba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57217-0d0f-4426-b3d2-a73252c9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56c96f-bb4e-42a1-973e-1984cd078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f5694-a390-4e1b-9390-aaca4cdba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57f98-aca2-447b-8df2-f0101b6b6659}" ma:internalName="TaxCatchAll" ma:showField="CatchAllData" ma:web="cb1f5694-a390-4e1b-9390-aaca4cdba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757217-0d0f-4426-b3d2-a73252c92449">
      <Terms xmlns="http://schemas.microsoft.com/office/infopath/2007/PartnerControls"/>
    </lcf76f155ced4ddcb4097134ff3c332f>
    <TaxCatchAll xmlns="cb1f5694-a390-4e1b-9390-aaca4cdbaaa8" xsi:nil="true"/>
  </documentManagement>
</p:properties>
</file>

<file path=customXml/itemProps1.xml><?xml version="1.0" encoding="utf-8"?>
<ds:datastoreItem xmlns:ds="http://schemas.openxmlformats.org/officeDocument/2006/customXml" ds:itemID="{1687DC50-EE19-4D1C-8FEA-306DECC3A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57217-0d0f-4426-b3d2-a73252c92449"/>
    <ds:schemaRef ds:uri="cb1f5694-a390-4e1b-9390-aaca4cdba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1EEF7-F770-413B-8B0D-B6B14DF32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BA78F-86DA-4D94-A351-E0B8EB59D254}">
  <ds:schemaRefs>
    <ds:schemaRef ds:uri="http://schemas.microsoft.com/office/2006/metadata/properties"/>
    <ds:schemaRef ds:uri="http://schemas.microsoft.com/office/infopath/2007/PartnerControls"/>
    <ds:schemaRef ds:uri="1d757217-0d0f-4426-b3d2-a73252c92449"/>
    <ds:schemaRef ds:uri="cb1f5694-a390-4e1b-9390-aaca4cdba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CVR Template Version 1</Template>
  <TotalTime>97</TotalTime>
  <Pages>1</Pages>
  <Words>97</Words>
  <Characters>588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Smith Howley</dc:creator>
  <cp:keywords/>
  <dc:description/>
  <cp:lastModifiedBy>Susan Smith Howley</cp:lastModifiedBy>
  <cp:revision>31</cp:revision>
  <cp:lastPrinted>2018-02-09T18:12:00Z</cp:lastPrinted>
  <dcterms:created xsi:type="dcterms:W3CDTF">2025-03-27T14:06:00Z</dcterms:created>
  <dcterms:modified xsi:type="dcterms:W3CDTF">2025-03-28T12:42:00Z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0x010100DE745FF9E7CE4545A414ACDEEB4E6B7D</vt:lpwstr>
  </property>
  <property fmtid="{D5CDD505-2E9C-101B-9397-08002B2CF9AE}" pid="3" name="GrammarlyDocumentId">
    <vt:lpwstr>0bc4d4b0-7c16-41d9-a362-b1abc6d96de1</vt:lpwstr>
  </property>
</Properties>
</file>